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0"/>
        <w:gridCol w:w="1273"/>
        <w:gridCol w:w="941"/>
        <w:gridCol w:w="942"/>
        <w:gridCol w:w="942"/>
        <w:gridCol w:w="1166"/>
      </w:tblGrid>
      <w:tr w:rsidR="00DE784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snapToGrid w:val="0"/>
              <w:jc w:val="center"/>
            </w:pPr>
            <w:bookmarkStart w:id="0" w:name="OLE_LINK1"/>
            <w:bookmarkStart w:id="1" w:name="OLE_LINK2"/>
            <w:bookmarkStart w:id="2" w:name="_GoBack"/>
            <w:bookmarkEnd w:id="2"/>
            <w:r>
              <w:rPr>
                <w:rFonts w:ascii="標楷體" w:eastAsia="標楷體" w:hAnsi="標楷體"/>
                <w:b/>
                <w:sz w:val="35"/>
                <w:szCs w:val="35"/>
              </w:rPr>
              <w:t>國立虎尾科技大學</w:t>
            </w:r>
            <w:r>
              <w:rPr>
                <w:rFonts w:ascii="標楷體" w:eastAsia="標楷體" w:hAnsi="標楷體"/>
                <w:b/>
                <w:sz w:val="35"/>
                <w:szCs w:val="35"/>
              </w:rPr>
              <w:t xml:space="preserve"> </w:t>
            </w:r>
            <w:r>
              <w:rPr>
                <w:rFonts w:ascii="標楷體" w:eastAsia="標楷體" w:hAnsi="標楷體"/>
                <w:b/>
                <w:sz w:val="35"/>
                <w:szCs w:val="35"/>
              </w:rPr>
              <w:t>活動問卷調查表</w:t>
            </w:r>
            <w:r>
              <w:rPr>
                <w:rFonts w:ascii="標楷體" w:eastAsia="標楷體" w:hAnsi="標楷體"/>
                <w:b/>
                <w:sz w:val="35"/>
                <w:szCs w:val="35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35"/>
                <w:szCs w:val="35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FF0000"/>
                <w:sz w:val="35"/>
                <w:szCs w:val="35"/>
              </w:rPr>
              <w:t>範例</w:t>
            </w:r>
            <w:r>
              <w:rPr>
                <w:rFonts w:ascii="標楷體" w:eastAsia="標楷體" w:hAnsi="標楷體"/>
                <w:b/>
                <w:color w:val="FF0000"/>
                <w:sz w:val="35"/>
                <w:szCs w:val="35"/>
              </w:rPr>
              <w:t>)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活動名稱：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101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學年度煙花三月藝文季開幕式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活動時間：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102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03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12 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日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親愛的與會人員您好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:rsidR="00DE7845" w:rsidRDefault="006539E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首先感謝您熱情參與本次活動，為了能讓下一場活動更貼近及符合您的需求，因此期盼您提出寶貴之意見，協助填寫此份問卷，以作為日後舉辦相關活動之改進方向與參考依據！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</w:p>
          <w:p w:rsidR="00DE7845" w:rsidRDefault="006539E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本問卷採不記名方式，問卷分析結果僅作為本校未來舉辦活動之參考依據，請您安心填寫，再次感謝您的參與！</w:t>
            </w:r>
          </w:p>
          <w:p w:rsidR="00DE7845" w:rsidRDefault="006539E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敬祝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身體健康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萬事如意</w:t>
            </w:r>
          </w:p>
          <w:p w:rsidR="00DE7845" w:rsidRDefault="006539E4">
            <w:pPr>
              <w:snapToGrid w:val="0"/>
              <w:jc w:val="right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國立虎尾科技大學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課外活動組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敬上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一、基本資料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r>
              <w:rPr>
                <w:rFonts w:ascii="標楷體" w:eastAsia="標楷體" w:hAnsi="標楷體"/>
                <w:sz w:val="26"/>
                <w:szCs w:val="26"/>
              </w:rPr>
              <w:t>性別：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女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大學一年級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大學二年級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大學三年級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大學四年級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碩士班</w:t>
            </w:r>
          </w:p>
          <w:p w:rsidR="00DE7845" w:rsidRDefault="006539E4">
            <w:pPr>
              <w:ind w:left="250" w:hanging="25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博士班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延修生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教師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職員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校外人士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二、活動內容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問項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非常同意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不同意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非常不同意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1.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本次活動主題符合您的需求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tabs>
                <w:tab w:val="left" w:pos="1992"/>
              </w:tabs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本次活動師資安排符合您的預期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3.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本次活動內容符合您的預期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4.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您滿意本次活動的表演內容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5.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您滿意本次活動工作人員的服務態度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6.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您滿意本次活動的藝品創作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DIY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課程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7.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您滿意本次活動的場地安排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8.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整體上來說您滿意本次活動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9.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透過本次活動是否能提升您對藝文活動的認知與喜好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10.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透過參與活動是否提升您參加學生社團的意願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三、其他您對本次活動的建議與鼓勵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rPr>
          <w:trHeight w:val="3676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</w:tc>
      </w:tr>
    </w:tbl>
    <w:bookmarkEnd w:id="0"/>
    <w:bookmarkEnd w:id="1"/>
    <w:p w:rsidR="00DE7845" w:rsidRDefault="006539E4">
      <w:pPr>
        <w:ind w:left="-720"/>
        <w:jc w:val="center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註：紅色字體部分可由社團視實際活動內容自行修正程合適的調查表。</w:t>
      </w:r>
    </w:p>
    <w:p w:rsidR="00DE7845" w:rsidRDefault="00DE7845">
      <w:pPr>
        <w:ind w:left="-720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:rsidR="00DE7845" w:rsidRDefault="00DE7845">
      <w:pPr>
        <w:ind w:left="-720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:rsidR="00DE7845" w:rsidRDefault="00DE7845">
      <w:pPr>
        <w:ind w:left="-720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0"/>
        <w:gridCol w:w="1273"/>
        <w:gridCol w:w="941"/>
        <w:gridCol w:w="942"/>
        <w:gridCol w:w="942"/>
        <w:gridCol w:w="1166"/>
      </w:tblGrid>
      <w:tr w:rsidR="00DE784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5"/>
                <w:szCs w:val="35"/>
              </w:rPr>
              <w:lastRenderedPageBreak/>
              <w:t>國立虎尾科技大學</w:t>
            </w:r>
            <w:r>
              <w:rPr>
                <w:rFonts w:ascii="標楷體" w:eastAsia="標楷體" w:hAnsi="標楷體"/>
                <w:b/>
                <w:sz w:val="35"/>
                <w:szCs w:val="35"/>
              </w:rPr>
              <w:t xml:space="preserve"> </w:t>
            </w:r>
            <w:r>
              <w:rPr>
                <w:rFonts w:ascii="標楷體" w:eastAsia="標楷體" w:hAnsi="標楷體"/>
                <w:b/>
                <w:sz w:val="35"/>
                <w:szCs w:val="35"/>
              </w:rPr>
              <w:t>活動問卷調查表</w:t>
            </w:r>
            <w:r>
              <w:rPr>
                <w:rFonts w:ascii="標楷體" w:eastAsia="標楷體" w:hAnsi="標楷體"/>
                <w:b/>
                <w:sz w:val="35"/>
                <w:szCs w:val="35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35"/>
                <w:szCs w:val="35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FF0000"/>
                <w:sz w:val="35"/>
                <w:szCs w:val="35"/>
              </w:rPr>
              <w:t>範例</w:t>
            </w:r>
            <w:r>
              <w:rPr>
                <w:rFonts w:ascii="標楷體" w:eastAsia="標楷體" w:hAnsi="標楷體"/>
                <w:b/>
                <w:color w:val="FF0000"/>
                <w:sz w:val="35"/>
                <w:szCs w:val="35"/>
              </w:rPr>
              <w:t>)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活動名稱：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104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學年度守護神傳情活動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活動時間：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105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03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12 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日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親愛的與會人員您好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:rsidR="00DE7845" w:rsidRDefault="006539E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首先感謝您熱情參與本次活動，為了能讓下一場活動更貼近及符合您的需求，因此期盼您提出寶貴之意見，協助填寫此份問卷，以作為日後舉辦相關活動之改進方向與參考依據！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</w:p>
          <w:p w:rsidR="00DE7845" w:rsidRDefault="006539E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本問卷採不記名方式，問卷分析結果僅作為本校未來舉辦活動之參考依據，請您安心填寫，再次感謝您的參與！</w:t>
            </w:r>
          </w:p>
          <w:p w:rsidR="00DE7845" w:rsidRDefault="006539E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敬祝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身體健康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萬事如意</w:t>
            </w:r>
          </w:p>
          <w:p w:rsidR="00DE7845" w:rsidRDefault="006539E4">
            <w:pPr>
              <w:snapToGrid w:val="0"/>
              <w:jc w:val="right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國立虎尾科技大學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課外活動組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敬上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一、基本資料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r>
              <w:rPr>
                <w:rFonts w:ascii="標楷體" w:eastAsia="標楷體" w:hAnsi="標楷體"/>
                <w:sz w:val="26"/>
                <w:szCs w:val="26"/>
              </w:rPr>
              <w:t>性別：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女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大學一年級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大學二年級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大學三年級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大學四年級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碩士班</w:t>
            </w:r>
          </w:p>
          <w:p w:rsidR="00DE7845" w:rsidRDefault="006539E4">
            <w:pPr>
              <w:ind w:left="250" w:hanging="25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博士班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延修生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教師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職員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>校外人士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二、活動內容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問項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非常同意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不同意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非常不同意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1.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本次活動主題讓您感到有興趣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tabs>
                <w:tab w:val="left" w:pos="1992"/>
              </w:tabs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本次活動宣傳期程您覺得洽當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3.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本次活動內容符合您的預期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4.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您滿意本次活動的規劃與設計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5.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您滿意本次活動工作人員的服務態度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6.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您認同本次傳情活動的意義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7.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您滿意本次活動的場地安排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8.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整體上來說您滿意本次活動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9.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透過本次活動是否能提升您對藝文活動的認知與喜好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10.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透過參與活動是否提升您參加學生社團的意願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845" w:rsidRDefault="006539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653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三、其他您對本次活動的建議與鼓勵</w:t>
            </w:r>
          </w:p>
        </w:tc>
      </w:tr>
      <w:tr w:rsidR="00DE7845">
        <w:tblPrEx>
          <w:tblCellMar>
            <w:top w:w="0" w:type="dxa"/>
            <w:bottom w:w="0" w:type="dxa"/>
          </w:tblCellMar>
        </w:tblPrEx>
        <w:trPr>
          <w:trHeight w:val="3250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  <w:p w:rsidR="00DE7845" w:rsidRDefault="00DE7845">
            <w:pPr>
              <w:rPr>
                <w:rFonts w:ascii="標楷體" w:eastAsia="標楷體" w:hAnsi="標楷體"/>
              </w:rPr>
            </w:pPr>
          </w:p>
        </w:tc>
      </w:tr>
    </w:tbl>
    <w:p w:rsidR="00DE7845" w:rsidRDefault="00DE7845">
      <w:pPr>
        <w:ind w:left="-720"/>
        <w:rPr>
          <w:rFonts w:ascii="標楷體" w:eastAsia="標楷體" w:hAnsi="標楷體"/>
          <w:color w:val="FF0000"/>
          <w:sz w:val="28"/>
          <w:szCs w:val="28"/>
        </w:rPr>
      </w:pPr>
    </w:p>
    <w:sectPr w:rsidR="00DE7845">
      <w:pgSz w:w="11906" w:h="16838"/>
      <w:pgMar w:top="567" w:right="720" w:bottom="567" w:left="72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E4" w:rsidRDefault="006539E4">
      <w:r>
        <w:separator/>
      </w:r>
    </w:p>
  </w:endnote>
  <w:endnote w:type="continuationSeparator" w:id="0">
    <w:p w:rsidR="006539E4" w:rsidRDefault="0065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E4" w:rsidRDefault="006539E4">
      <w:r>
        <w:rPr>
          <w:color w:val="000000"/>
        </w:rPr>
        <w:separator/>
      </w:r>
    </w:p>
  </w:footnote>
  <w:footnote w:type="continuationSeparator" w:id="0">
    <w:p w:rsidR="006539E4" w:rsidRDefault="00653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7845"/>
    <w:rsid w:val="006539E4"/>
    <w:rsid w:val="009B6F83"/>
    <w:rsid w:val="00D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154EB6-5C5B-440C-802C-2B330F94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活動問卷調查表</dc:title>
  <dc:creator>tin</dc:creator>
  <cp:lastModifiedBy>admin</cp:lastModifiedBy>
  <cp:revision>2</cp:revision>
  <dcterms:created xsi:type="dcterms:W3CDTF">2019-01-29T08:22:00Z</dcterms:created>
  <dcterms:modified xsi:type="dcterms:W3CDTF">2019-01-29T08:22:00Z</dcterms:modified>
</cp:coreProperties>
</file>